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DC" w:rsidRPr="008B3ED1" w:rsidRDefault="004E60DC" w:rsidP="00772F2B">
      <w:pPr>
        <w:spacing w:line="480" w:lineRule="auto"/>
        <w:jc w:val="center"/>
        <w:rPr>
          <w:rFonts w:ascii="Arial" w:hAnsi="Arial" w:cs="Arial"/>
          <w:b/>
          <w:color w:val="17365D" w:themeColor="text2" w:themeShade="BF"/>
          <w:sz w:val="26"/>
          <w:szCs w:val="26"/>
        </w:rPr>
      </w:pPr>
      <w:bookmarkStart w:id="0" w:name="_GoBack"/>
      <w:bookmarkEnd w:id="0"/>
      <w:r w:rsidRPr="008B3ED1">
        <w:rPr>
          <w:rFonts w:ascii="Arial" w:hAnsi="Arial" w:cs="Arial"/>
          <w:b/>
          <w:color w:val="17365D" w:themeColor="text2" w:themeShade="BF"/>
          <w:sz w:val="26"/>
          <w:szCs w:val="26"/>
        </w:rPr>
        <w:t>DCAF Operations Middle East &amp; North Africa</w:t>
      </w:r>
    </w:p>
    <w:p w:rsidR="004E60DC" w:rsidRPr="008B3ED1" w:rsidRDefault="004E60DC" w:rsidP="00772F2B">
      <w:pPr>
        <w:spacing w:line="480" w:lineRule="auto"/>
        <w:jc w:val="center"/>
        <w:rPr>
          <w:rFonts w:ascii="Arial" w:hAnsi="Arial" w:cs="Arial"/>
          <w:b/>
          <w:color w:val="17365D" w:themeColor="text2" w:themeShade="BF"/>
          <w:sz w:val="26"/>
          <w:szCs w:val="26"/>
        </w:rPr>
      </w:pPr>
      <w:r w:rsidRPr="008B3ED1">
        <w:rPr>
          <w:rFonts w:ascii="Arial" w:hAnsi="Arial" w:cs="Arial"/>
          <w:b/>
          <w:color w:val="17365D" w:themeColor="text2" w:themeShade="BF"/>
          <w:sz w:val="26"/>
          <w:szCs w:val="26"/>
        </w:rPr>
        <w:t>Application Form</w:t>
      </w:r>
    </w:p>
    <w:p w:rsidR="0093531F" w:rsidRPr="008B3ED1" w:rsidRDefault="008B3ED1">
      <w:pPr>
        <w:spacing w:line="480" w:lineRule="auto"/>
        <w:rPr>
          <w:rFonts w:ascii="Verdana" w:hAnsi="Verdana" w:cs="Arial"/>
          <w:sz w:val="18"/>
          <w:szCs w:val="18"/>
        </w:rPr>
      </w:pPr>
      <w:r w:rsidRPr="008B3ED1">
        <w:rPr>
          <w:rFonts w:ascii="Verdana" w:hAnsi="Verdana" w:cs="Arial"/>
          <w:sz w:val="18"/>
          <w:szCs w:val="18"/>
        </w:rPr>
        <w:t>Incomplete forms will not be considered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35"/>
        <w:gridCol w:w="6946"/>
      </w:tblGrid>
      <w:tr w:rsidR="00772F2B" w:rsidRPr="008B3ED1" w:rsidTr="00A62D64">
        <w:trPr>
          <w:trHeight w:hRule="exact" w:val="567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72F2B" w:rsidRPr="008B3ED1" w:rsidRDefault="00772F2B" w:rsidP="00A62D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Position applied for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772F2B" w:rsidRPr="008B3ED1" w:rsidRDefault="00772F2B" w:rsidP="001610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F2B" w:rsidRPr="008B3ED1" w:rsidTr="00A62D64">
        <w:trPr>
          <w:trHeight w:hRule="exact" w:val="56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72F2B" w:rsidRPr="008B3ED1" w:rsidRDefault="00772F2B" w:rsidP="00740F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 xml:space="preserve">Where did you </w:t>
            </w:r>
            <w:r w:rsidR="00740FA7" w:rsidRPr="008B3ED1">
              <w:rPr>
                <w:rFonts w:ascii="Verdana" w:hAnsi="Verdana"/>
                <w:b/>
                <w:sz w:val="18"/>
                <w:szCs w:val="18"/>
              </w:rPr>
              <w:t>see this post advertised?</w:t>
            </w:r>
            <w:r w:rsidR="00A62D64" w:rsidRP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772F2B" w:rsidRPr="008B3ED1" w:rsidRDefault="00772F2B" w:rsidP="001610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72F2B" w:rsidRDefault="00772F2B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p w:rsidR="008B3ED1" w:rsidRPr="008B3ED1" w:rsidRDefault="008B3ED1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p w:rsidR="00065C11" w:rsidRPr="008B3ED1" w:rsidRDefault="00065C11" w:rsidP="00772F2B">
      <w:pPr>
        <w:rPr>
          <w:rFonts w:ascii="Verdana" w:hAnsi="Verdana"/>
          <w:b/>
          <w:bCs/>
          <w:color w:val="003366"/>
          <w:sz w:val="22"/>
          <w:szCs w:val="22"/>
        </w:rPr>
      </w:pPr>
      <w:r w:rsidRPr="008B3ED1">
        <w:rPr>
          <w:rFonts w:ascii="Verdana" w:hAnsi="Verdana"/>
          <w:b/>
          <w:bCs/>
          <w:color w:val="003366"/>
          <w:sz w:val="22"/>
          <w:szCs w:val="22"/>
        </w:rPr>
        <w:t>Personal Data</w:t>
      </w:r>
    </w:p>
    <w:p w:rsidR="00065C11" w:rsidRPr="008B3ED1" w:rsidRDefault="00065C11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772F2B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772F2B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Surname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271FA5">
            <w:pPr>
              <w:ind w:left="176" w:hanging="176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2F2B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772F2B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065C11" w:rsidRPr="008B3ED1">
              <w:rPr>
                <w:rFonts w:ascii="Verdana" w:hAnsi="Verdana"/>
                <w:b/>
                <w:sz w:val="18"/>
                <w:szCs w:val="18"/>
              </w:rPr>
              <w:t>ame</w:t>
            </w:r>
            <w:r w:rsidRPr="008B3ED1">
              <w:rPr>
                <w:rFonts w:ascii="Verdana" w:hAnsi="Verdana"/>
                <w:b/>
                <w:sz w:val="18"/>
                <w:szCs w:val="18"/>
              </w:rPr>
              <w:t>(s)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2F2B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Maiden name (if any)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2F2B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Marital status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2F2B" w:rsidRPr="008B3ED1" w:rsidTr="00A62D64">
        <w:trPr>
          <w:trHeight w:val="359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Date of birth (dd/mm/yyyy)</w:t>
            </w:r>
            <w:r w:rsidR="00A62D64" w:rsidRP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2F2B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Place of birth (country)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2F2B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Nationality(ies) at birth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Present nationalit</w:t>
            </w:r>
            <w:r w:rsidR="007460C8" w:rsidRPr="008B3ED1">
              <w:rPr>
                <w:rFonts w:ascii="Verdana" w:hAnsi="Verdana"/>
                <w:b/>
                <w:sz w:val="18"/>
                <w:szCs w:val="18"/>
              </w:rPr>
              <w:t>y (</w:t>
            </w:r>
            <w:r w:rsidRPr="008B3ED1">
              <w:rPr>
                <w:rFonts w:ascii="Verdana" w:hAnsi="Verdana"/>
                <w:b/>
                <w:sz w:val="18"/>
                <w:szCs w:val="18"/>
              </w:rPr>
              <w:t>ies</w:t>
            </w:r>
            <w:r w:rsidR="007460C8" w:rsidRPr="008B3ED1">
              <w:rPr>
                <w:rFonts w:ascii="Verdana" w:hAnsi="Verdana"/>
                <w:b/>
                <w:sz w:val="18"/>
                <w:szCs w:val="18"/>
              </w:rPr>
              <w:t>)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59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Gender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B56CD5" w:rsidP="00772F2B">
            <w:pPr>
              <w:rPr>
                <w:rFonts w:ascii="Verdana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C11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  <w:r w:rsidR="00065C11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t xml:space="preserve"> M    </w:t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C11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  <w:r w:rsidR="00065C11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t xml:space="preserve"> F</w:t>
            </w:r>
          </w:p>
        </w:tc>
      </w:tr>
    </w:tbl>
    <w:p w:rsidR="001C3643" w:rsidRDefault="001C3643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p w:rsidR="008B3ED1" w:rsidRPr="008B3ED1" w:rsidRDefault="008B3ED1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p w:rsidR="00065C11" w:rsidRPr="008B3ED1" w:rsidRDefault="00065C11" w:rsidP="00772F2B">
      <w:pPr>
        <w:rPr>
          <w:rFonts w:ascii="Verdana" w:hAnsi="Verdana"/>
          <w:b/>
          <w:bCs/>
          <w:color w:val="003366"/>
          <w:sz w:val="22"/>
          <w:szCs w:val="22"/>
        </w:rPr>
      </w:pPr>
      <w:r w:rsidRPr="008B3ED1">
        <w:rPr>
          <w:rFonts w:ascii="Verdana" w:hAnsi="Verdana"/>
          <w:b/>
          <w:bCs/>
          <w:color w:val="003366"/>
          <w:sz w:val="22"/>
          <w:szCs w:val="22"/>
        </w:rPr>
        <w:t>Contact details</w:t>
      </w:r>
    </w:p>
    <w:p w:rsidR="00065C11" w:rsidRPr="008B3ED1" w:rsidRDefault="00065C11" w:rsidP="00772F2B">
      <w:pPr>
        <w:rPr>
          <w:rFonts w:ascii="Verdana" w:hAnsi="Verdana"/>
          <w:b/>
          <w:bCs/>
          <w:color w:val="003366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912"/>
      </w:tblGrid>
      <w:tr w:rsidR="00065C11" w:rsidRPr="008B3ED1" w:rsidTr="00A62D64">
        <w:trPr>
          <w:trHeight w:val="359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Street and house number</w:t>
            </w:r>
            <w:r w:rsidR="00A62D64" w:rsidRP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tabs>
                <w:tab w:val="center" w:pos="122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City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8B3ED1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Postcode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Country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15577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Telephone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59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Mobile phone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48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Email address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065C11" w:rsidRPr="008B3ED1" w:rsidTr="00A62D64">
        <w:trPr>
          <w:trHeight w:val="359"/>
        </w:trPr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Skype ID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12" w:type="dxa"/>
          </w:tcPr>
          <w:p w:rsidR="00065C11" w:rsidRPr="008B3ED1" w:rsidRDefault="00065C11" w:rsidP="00772F2B">
            <w:pPr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</w:tr>
    </w:tbl>
    <w:p w:rsidR="00271FA5" w:rsidRPr="008B3ED1" w:rsidRDefault="00271FA5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18"/>
          <w:szCs w:val="18"/>
        </w:rPr>
      </w:pPr>
    </w:p>
    <w:p w:rsidR="00065C11" w:rsidRPr="008B3ED1" w:rsidRDefault="00065C11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18"/>
          <w:szCs w:val="18"/>
        </w:rPr>
      </w:pPr>
    </w:p>
    <w:p w:rsidR="00770E2E" w:rsidRPr="008B3ED1" w:rsidRDefault="00770E2E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22"/>
          <w:szCs w:val="22"/>
        </w:rPr>
      </w:pPr>
      <w:r w:rsidRPr="008B3ED1">
        <w:rPr>
          <w:rFonts w:ascii="Verdana" w:hAnsi="Verdana"/>
          <w:b/>
          <w:bCs/>
          <w:color w:val="003366"/>
          <w:sz w:val="22"/>
          <w:szCs w:val="22"/>
        </w:rPr>
        <w:t xml:space="preserve">Work experience </w:t>
      </w:r>
    </w:p>
    <w:p w:rsidR="005778ED" w:rsidRPr="008B3ED1" w:rsidRDefault="005778ED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912"/>
      </w:tblGrid>
      <w:tr w:rsidR="00770E2E" w:rsidRPr="008B3ED1" w:rsidTr="00A62D64">
        <w:tc>
          <w:tcPr>
            <w:tcW w:w="2835" w:type="dxa"/>
            <w:shd w:val="clear" w:color="auto" w:fill="C6D9F1" w:themeFill="text2" w:themeFillTint="33"/>
          </w:tcPr>
          <w:p w:rsidR="00770E2E" w:rsidRPr="008B3ED1" w:rsidRDefault="00770E2E" w:rsidP="00161091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Number of years of relevant professional experience</w:t>
            </w:r>
            <w:r w:rsidR="00A62D64" w:rsidRP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12" w:type="dxa"/>
          </w:tcPr>
          <w:p w:rsidR="00770E2E" w:rsidRPr="008B3ED1" w:rsidRDefault="00770E2E" w:rsidP="00161091">
            <w:pPr>
              <w:tabs>
                <w:tab w:val="left" w:pos="0"/>
                <w:tab w:val="left" w:pos="7267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770E2E" w:rsidRPr="008B3ED1" w:rsidTr="00A62D64">
        <w:tc>
          <w:tcPr>
            <w:tcW w:w="2835" w:type="dxa"/>
            <w:shd w:val="clear" w:color="auto" w:fill="C6D9F1" w:themeFill="text2" w:themeFillTint="33"/>
          </w:tcPr>
          <w:p w:rsidR="00770E2E" w:rsidRPr="008B3ED1" w:rsidRDefault="005778ED" w:rsidP="005778ED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Name of c</w:t>
            </w:r>
            <w:r w:rsidR="00770E2E" w:rsidRPr="008B3ED1">
              <w:rPr>
                <w:rFonts w:ascii="Verdana" w:hAnsi="Verdana"/>
                <w:b/>
                <w:sz w:val="18"/>
                <w:szCs w:val="18"/>
              </w:rPr>
              <w:t>urrent or most recent employer</w:t>
            </w:r>
            <w:r w:rsidR="00A62D64" w:rsidRP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12" w:type="dxa"/>
          </w:tcPr>
          <w:p w:rsidR="00770E2E" w:rsidRPr="008B3ED1" w:rsidRDefault="00770E2E" w:rsidP="00161091">
            <w:pPr>
              <w:tabs>
                <w:tab w:val="left" w:pos="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770E2E" w:rsidRPr="008B3ED1" w:rsidTr="00A62D64">
        <w:tc>
          <w:tcPr>
            <w:tcW w:w="2835" w:type="dxa"/>
            <w:shd w:val="clear" w:color="auto" w:fill="C6D9F1" w:themeFill="text2" w:themeFillTint="33"/>
          </w:tcPr>
          <w:p w:rsidR="00770E2E" w:rsidRPr="008B3ED1" w:rsidRDefault="00770E2E" w:rsidP="005778ED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 xml:space="preserve">Current or most recent </w:t>
            </w:r>
            <w:r w:rsidR="005778ED" w:rsidRPr="008B3ED1">
              <w:rPr>
                <w:rFonts w:ascii="Verdana" w:hAnsi="Verdana"/>
                <w:b/>
                <w:sz w:val="18"/>
                <w:szCs w:val="18"/>
              </w:rPr>
              <w:t>job title</w:t>
            </w:r>
          </w:p>
        </w:tc>
        <w:tc>
          <w:tcPr>
            <w:tcW w:w="6912" w:type="dxa"/>
          </w:tcPr>
          <w:p w:rsidR="00770E2E" w:rsidRPr="008B3ED1" w:rsidRDefault="00770E2E" w:rsidP="00161091">
            <w:pPr>
              <w:tabs>
                <w:tab w:val="left" w:pos="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70E2E" w:rsidRDefault="00770E2E" w:rsidP="00772F2B">
      <w:pPr>
        <w:tabs>
          <w:tab w:val="left" w:pos="0"/>
        </w:tabs>
        <w:rPr>
          <w:sz w:val="18"/>
          <w:szCs w:val="18"/>
        </w:rPr>
      </w:pPr>
    </w:p>
    <w:p w:rsidR="008B3ED1" w:rsidRPr="008B3ED1" w:rsidRDefault="008B3ED1" w:rsidP="00772F2B">
      <w:pPr>
        <w:tabs>
          <w:tab w:val="left" w:pos="0"/>
        </w:tabs>
        <w:rPr>
          <w:sz w:val="18"/>
          <w:szCs w:val="18"/>
        </w:rPr>
      </w:pPr>
    </w:p>
    <w:p w:rsidR="00065C11" w:rsidRPr="008B3ED1" w:rsidRDefault="00065C11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22"/>
          <w:szCs w:val="22"/>
        </w:rPr>
      </w:pPr>
      <w:r w:rsidRPr="008B3ED1">
        <w:rPr>
          <w:rFonts w:ascii="Verdana" w:hAnsi="Verdana"/>
          <w:b/>
          <w:bCs/>
          <w:color w:val="003366"/>
          <w:sz w:val="22"/>
          <w:szCs w:val="22"/>
        </w:rPr>
        <w:t xml:space="preserve">Education </w:t>
      </w:r>
      <w:r w:rsidR="00271FA5" w:rsidRPr="008B3ED1">
        <w:rPr>
          <w:rFonts w:ascii="Verdana" w:hAnsi="Verdana"/>
          <w:b/>
          <w:bCs/>
          <w:color w:val="003366"/>
          <w:sz w:val="22"/>
          <w:szCs w:val="22"/>
        </w:rPr>
        <w:t>and skills</w:t>
      </w:r>
    </w:p>
    <w:p w:rsidR="00271FA5" w:rsidRPr="008B3ED1" w:rsidRDefault="00271FA5" w:rsidP="00772F2B">
      <w:pPr>
        <w:tabs>
          <w:tab w:val="left" w:pos="0"/>
        </w:tabs>
        <w:rPr>
          <w:rFonts w:ascii="Verdana" w:hAnsi="Verdana"/>
          <w:sz w:val="18"/>
          <w:szCs w:val="18"/>
        </w:rPr>
      </w:pPr>
    </w:p>
    <w:p w:rsidR="00065C11" w:rsidRPr="008B3ED1" w:rsidRDefault="00065C11" w:rsidP="00772F2B">
      <w:pPr>
        <w:tabs>
          <w:tab w:val="left" w:pos="0"/>
        </w:tabs>
        <w:rPr>
          <w:rFonts w:ascii="Verdana" w:hAnsi="Verdana"/>
          <w:b/>
          <w:sz w:val="18"/>
          <w:szCs w:val="18"/>
        </w:rPr>
      </w:pPr>
      <w:r w:rsidRPr="008B3ED1">
        <w:rPr>
          <w:rFonts w:ascii="Verdana" w:hAnsi="Verdana"/>
          <w:sz w:val="18"/>
          <w:szCs w:val="18"/>
        </w:rPr>
        <w:t xml:space="preserve">Please </w:t>
      </w:r>
      <w:r w:rsidR="00271FA5" w:rsidRPr="008B3ED1">
        <w:rPr>
          <w:rFonts w:ascii="Verdana" w:hAnsi="Verdana"/>
          <w:sz w:val="18"/>
          <w:szCs w:val="18"/>
        </w:rPr>
        <w:t>give details of your highest degree obtained</w:t>
      </w:r>
      <w:r w:rsidRPr="008B3ED1">
        <w:rPr>
          <w:rFonts w:ascii="Verdana" w:hAnsi="Verdana"/>
          <w:sz w:val="18"/>
          <w:szCs w:val="18"/>
        </w:rPr>
        <w:t xml:space="preserve"> 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1223"/>
        <w:gridCol w:w="1223"/>
      </w:tblGrid>
      <w:tr w:rsidR="007460C8" w:rsidRPr="008B3ED1" w:rsidTr="00271FA5">
        <w:trPr>
          <w:trHeight w:val="286"/>
        </w:trPr>
        <w:tc>
          <w:tcPr>
            <w:tcW w:w="2445" w:type="dxa"/>
            <w:vMerge w:val="restart"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>Name of degree or diploma</w:t>
            </w:r>
          </w:p>
        </w:tc>
        <w:tc>
          <w:tcPr>
            <w:tcW w:w="2445" w:type="dxa"/>
            <w:vMerge w:val="restart"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>Field of study</w:t>
            </w:r>
          </w:p>
        </w:tc>
        <w:tc>
          <w:tcPr>
            <w:tcW w:w="2445" w:type="dxa"/>
            <w:vMerge w:val="restart"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>Name of university or institute</w:t>
            </w:r>
          </w:p>
        </w:tc>
        <w:tc>
          <w:tcPr>
            <w:tcW w:w="2446" w:type="dxa"/>
            <w:gridSpan w:val="2"/>
            <w:shd w:val="clear" w:color="auto" w:fill="C6D9F1" w:themeFill="text2" w:themeFillTint="33"/>
          </w:tcPr>
          <w:p w:rsidR="007460C8" w:rsidRPr="008B3ED1" w:rsidRDefault="007460C8" w:rsidP="005778ED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 xml:space="preserve"> Dates</w:t>
            </w:r>
          </w:p>
        </w:tc>
      </w:tr>
      <w:tr w:rsidR="007460C8" w:rsidRPr="008B3ED1" w:rsidTr="00271FA5">
        <w:trPr>
          <w:trHeight w:val="285"/>
        </w:trPr>
        <w:tc>
          <w:tcPr>
            <w:tcW w:w="2445" w:type="dxa"/>
            <w:vMerge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45" w:type="dxa"/>
            <w:vMerge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45" w:type="dxa"/>
            <w:vMerge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>From:</w:t>
            </w:r>
          </w:p>
        </w:tc>
        <w:tc>
          <w:tcPr>
            <w:tcW w:w="1223" w:type="dxa"/>
            <w:shd w:val="clear" w:color="auto" w:fill="C6D9F1" w:themeFill="text2" w:themeFillTint="33"/>
          </w:tcPr>
          <w:p w:rsidR="007460C8" w:rsidRPr="008B3ED1" w:rsidRDefault="007460C8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bCs/>
                <w:sz w:val="18"/>
                <w:szCs w:val="18"/>
              </w:rPr>
              <w:t>To:</w:t>
            </w:r>
          </w:p>
        </w:tc>
      </w:tr>
      <w:tr w:rsidR="007460C8" w:rsidRPr="008B3ED1" w:rsidTr="00271FA5">
        <w:tc>
          <w:tcPr>
            <w:tcW w:w="2445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  <w:p w:rsidR="00772F2B" w:rsidRPr="008B3ED1" w:rsidRDefault="00772F2B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45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45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223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B50EEA" w:rsidRPr="008B3ED1" w:rsidRDefault="00B50EEA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18"/>
          <w:szCs w:val="18"/>
        </w:rPr>
      </w:pPr>
    </w:p>
    <w:p w:rsidR="00B50EEA" w:rsidRPr="008B3ED1" w:rsidRDefault="00B50EEA" w:rsidP="008B3ED1">
      <w:pPr>
        <w:contextualSpacing/>
        <w:rPr>
          <w:rFonts w:ascii="Verdana" w:hAnsi="Verdana"/>
          <w:iCs/>
          <w:sz w:val="18"/>
          <w:szCs w:val="18"/>
        </w:rPr>
      </w:pPr>
      <w:r w:rsidRPr="008B3ED1">
        <w:rPr>
          <w:rFonts w:ascii="Verdana" w:hAnsi="Verdana"/>
          <w:iCs/>
          <w:sz w:val="18"/>
          <w:szCs w:val="18"/>
        </w:rPr>
        <w:t>Please indicate the level of your language skills according to the Common European Framework of Reference for Languages (CEFR):</w:t>
      </w:r>
    </w:p>
    <w:tbl>
      <w:tblPr>
        <w:tblW w:w="9822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993"/>
        <w:gridCol w:w="874"/>
        <w:gridCol w:w="874"/>
        <w:gridCol w:w="874"/>
        <w:gridCol w:w="874"/>
        <w:gridCol w:w="874"/>
        <w:gridCol w:w="874"/>
        <w:gridCol w:w="1276"/>
      </w:tblGrid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Mother tongue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B1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B2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C1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C2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Not applicable</w:t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B50EEA" w:rsidP="00B50EEA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993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B50EEA" w:rsidP="00B50EEA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French</w:t>
            </w:r>
          </w:p>
        </w:tc>
        <w:tc>
          <w:tcPr>
            <w:tcW w:w="993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B50EEA" w:rsidP="005778ED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Arabic</w:t>
            </w:r>
          </w:p>
        </w:tc>
        <w:tc>
          <w:tcPr>
            <w:tcW w:w="993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b/>
                <w:bCs/>
                <w:sz w:val="18"/>
                <w:szCs w:val="18"/>
              </w:rPr>
              <w:t>Others (please specify)</w:t>
            </w:r>
          </w:p>
          <w:p w:rsidR="00BB5620" w:rsidRPr="008B3ED1" w:rsidRDefault="00BB5620" w:rsidP="00BB5620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  <w:p w:rsidR="00B50EEA" w:rsidRPr="008B3ED1" w:rsidRDefault="00B50EEA" w:rsidP="00BB5620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  <w:tr w:rsidR="001636DB" w:rsidRPr="008B3ED1" w:rsidTr="002B5A22">
        <w:tc>
          <w:tcPr>
            <w:tcW w:w="2309" w:type="dxa"/>
            <w:shd w:val="clear" w:color="auto" w:fill="C6D9F1" w:themeFill="text2" w:themeFillTint="33"/>
          </w:tcPr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  <w:p w:rsidR="00B50EEA" w:rsidRPr="008B3ED1" w:rsidRDefault="00B50EEA" w:rsidP="00BB5620">
            <w:pPr>
              <w:contextualSpacing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50EEA" w:rsidRPr="008B3ED1" w:rsidRDefault="00B56CD5" w:rsidP="00161091">
            <w:pPr>
              <w:contextualSpacing/>
              <w:jc w:val="center"/>
              <w:rPr>
                <w:rFonts w:ascii="Verdana" w:eastAsia="SimSun" w:hAnsi="Verdana"/>
                <w:color w:val="333333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color w:val="333333"/>
                <w:sz w:val="18"/>
                <w:szCs w:val="18"/>
              </w:rPr>
              <w:fldChar w:fldCharType="end"/>
            </w:r>
          </w:p>
        </w:tc>
      </w:tr>
    </w:tbl>
    <w:p w:rsidR="00B50EEA" w:rsidRPr="008B3ED1" w:rsidRDefault="00B50EEA" w:rsidP="00B50EEA">
      <w:pPr>
        <w:contextualSpacing/>
        <w:rPr>
          <w:rFonts w:ascii="Verdana" w:hAnsi="Verdana"/>
          <w:color w:val="333333"/>
          <w:sz w:val="18"/>
          <w:szCs w:val="18"/>
        </w:rPr>
      </w:pPr>
    </w:p>
    <w:p w:rsidR="00B50EEA" w:rsidRPr="008B3ED1" w:rsidRDefault="00B50EEA" w:rsidP="002B5A22">
      <w:pPr>
        <w:contextualSpacing/>
        <w:rPr>
          <w:rFonts w:ascii="Verdana" w:hAnsi="Verdana"/>
          <w:sz w:val="18"/>
          <w:szCs w:val="18"/>
        </w:rPr>
      </w:pPr>
      <w:r w:rsidRPr="008B3ED1">
        <w:rPr>
          <w:rFonts w:ascii="Verdana" w:hAnsi="Verdana"/>
          <w:sz w:val="18"/>
          <w:szCs w:val="18"/>
        </w:rPr>
        <w:t xml:space="preserve">Which areas of knowledge listed below </w:t>
      </w:r>
      <w:r w:rsidR="002B5A22">
        <w:rPr>
          <w:rFonts w:ascii="Verdana" w:hAnsi="Verdana"/>
          <w:sz w:val="18"/>
          <w:szCs w:val="18"/>
        </w:rPr>
        <w:t>are your strongest</w:t>
      </w:r>
      <w:r w:rsidRPr="008B3ED1">
        <w:rPr>
          <w:rFonts w:ascii="Verdana" w:hAnsi="Verdana"/>
          <w:sz w:val="18"/>
          <w:szCs w:val="18"/>
        </w:rPr>
        <w:t xml:space="preserve">? </w:t>
      </w:r>
      <w:r w:rsidRPr="008B3ED1">
        <w:rPr>
          <w:rFonts w:ascii="Verdana" w:hAnsi="Verdana"/>
          <w:i/>
          <w:iCs/>
          <w:sz w:val="18"/>
          <w:szCs w:val="18"/>
        </w:rPr>
        <w:t xml:space="preserve">Please tick a </w:t>
      </w:r>
      <w:r w:rsidRPr="008B3ED1">
        <w:rPr>
          <w:rFonts w:ascii="Verdana" w:hAnsi="Verdana"/>
          <w:b/>
          <w:bCs/>
          <w:i/>
          <w:iCs/>
          <w:sz w:val="18"/>
          <w:szCs w:val="18"/>
        </w:rPr>
        <w:t>maximum of 3 boxes</w:t>
      </w:r>
      <w:r w:rsidRPr="008B3ED1">
        <w:rPr>
          <w:rFonts w:ascii="Verdana" w:hAnsi="Verdana"/>
          <w:i/>
          <w:iCs/>
          <w:sz w:val="18"/>
          <w:szCs w:val="18"/>
        </w:rPr>
        <w:t xml:space="preserve"> only.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2445"/>
        <w:gridCol w:w="2445"/>
        <w:gridCol w:w="2445"/>
      </w:tblGrid>
      <w:tr w:rsidR="00B50EEA" w:rsidRPr="008B3ED1" w:rsidTr="005778ED">
        <w:tc>
          <w:tcPr>
            <w:tcW w:w="2444" w:type="dxa"/>
          </w:tcPr>
          <w:p w:rsidR="00B50EEA" w:rsidRPr="008B3ED1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strategic management</w:t>
            </w:r>
          </w:p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444" w:type="dxa"/>
          </w:tcPr>
          <w:p w:rsidR="00B50EEA" w:rsidRPr="008B3ED1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rule of law</w:t>
            </w:r>
          </w:p>
        </w:tc>
        <w:tc>
          <w:tcPr>
            <w:tcW w:w="2444" w:type="dxa"/>
          </w:tcPr>
          <w:p w:rsidR="00B50EEA" w:rsidRPr="008B3ED1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civil society</w:t>
            </w:r>
          </w:p>
        </w:tc>
        <w:tc>
          <w:tcPr>
            <w:tcW w:w="2444" w:type="dxa"/>
          </w:tcPr>
          <w:p w:rsidR="00B50EEA" w:rsidRPr="008B3ED1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communication</w:t>
            </w:r>
          </w:p>
        </w:tc>
      </w:tr>
      <w:tr w:rsidR="00B50EEA" w:rsidRPr="008B3ED1" w:rsidTr="005778ED">
        <w:tc>
          <w:tcPr>
            <w:tcW w:w="2444" w:type="dxa"/>
          </w:tcPr>
          <w:p w:rsidR="00B50EEA" w:rsidRPr="008B3ED1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development</w:t>
            </w:r>
          </w:p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444" w:type="dxa"/>
          </w:tcPr>
          <w:p w:rsidR="00B50EEA" w:rsidRPr="008B3ED1" w:rsidRDefault="00B56CD5" w:rsidP="008B3ED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</w:t>
            </w:r>
            <w:r w:rsidR="008B3ED1" w:rsidRPr="008B3ED1">
              <w:rPr>
                <w:rFonts w:ascii="Verdana" w:eastAsia="SimSun" w:hAnsi="Verdana"/>
                <w:sz w:val="18"/>
                <w:szCs w:val="18"/>
              </w:rPr>
              <w:t>t</w:t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>raining</w:t>
            </w:r>
          </w:p>
        </w:tc>
        <w:tc>
          <w:tcPr>
            <w:tcW w:w="2444" w:type="dxa"/>
          </w:tcPr>
          <w:p w:rsidR="00B50EEA" w:rsidRPr="008B3ED1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legal development</w:t>
            </w:r>
          </w:p>
        </w:tc>
        <w:tc>
          <w:tcPr>
            <w:tcW w:w="2444" w:type="dxa"/>
          </w:tcPr>
          <w:p w:rsidR="00B50EEA" w:rsidRPr="008B3ED1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report writing</w:t>
            </w:r>
          </w:p>
        </w:tc>
      </w:tr>
      <w:tr w:rsidR="00B50EEA" w:rsidRPr="008B3ED1" w:rsidTr="005778ED">
        <w:tc>
          <w:tcPr>
            <w:tcW w:w="2444" w:type="dxa"/>
          </w:tcPr>
          <w:p w:rsidR="00B50EEA" w:rsidRPr="008B3ED1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security</w:t>
            </w:r>
          </w:p>
          <w:p w:rsidR="00B50EEA" w:rsidRPr="008B3ED1" w:rsidRDefault="00B50EEA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444" w:type="dxa"/>
          </w:tcPr>
          <w:p w:rsidR="00B50EEA" w:rsidRPr="008B3ED1" w:rsidRDefault="00B56CD5" w:rsidP="00A62D64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media</w:t>
            </w:r>
          </w:p>
        </w:tc>
        <w:tc>
          <w:tcPr>
            <w:tcW w:w="2444" w:type="dxa"/>
          </w:tcPr>
          <w:p w:rsidR="00B50EEA" w:rsidRPr="008B3ED1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project management</w:t>
            </w:r>
          </w:p>
        </w:tc>
        <w:tc>
          <w:tcPr>
            <w:tcW w:w="2444" w:type="dxa"/>
          </w:tcPr>
          <w:p w:rsidR="00B50EEA" w:rsidRPr="008B3ED1" w:rsidRDefault="00B56CD5" w:rsidP="00161091">
            <w:pPr>
              <w:contextualSpacing/>
              <w:rPr>
                <w:rFonts w:ascii="Verdana" w:eastAsia="SimSun" w:hAnsi="Verdana"/>
                <w:sz w:val="18"/>
                <w:szCs w:val="18"/>
              </w:rPr>
            </w:pP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instrText xml:space="preserve"> FORMCHECKBOX </w:instrText>
            </w:r>
            <w:r w:rsidR="00862ED7">
              <w:rPr>
                <w:rFonts w:ascii="Verdana" w:eastAsia="SimSun" w:hAnsi="Verdana"/>
                <w:sz w:val="18"/>
                <w:szCs w:val="18"/>
              </w:rPr>
            </w:r>
            <w:r w:rsidR="00862ED7">
              <w:rPr>
                <w:rFonts w:ascii="Verdana" w:eastAsia="SimSun" w:hAnsi="Verdana"/>
                <w:sz w:val="18"/>
                <w:szCs w:val="18"/>
              </w:rPr>
              <w:fldChar w:fldCharType="separate"/>
            </w:r>
            <w:r w:rsidRPr="008B3ED1">
              <w:rPr>
                <w:rFonts w:ascii="Verdana" w:eastAsia="SimSun" w:hAnsi="Verdana"/>
                <w:sz w:val="18"/>
                <w:szCs w:val="18"/>
              </w:rPr>
              <w:fldChar w:fldCharType="end"/>
            </w:r>
            <w:r w:rsidR="00B50EEA" w:rsidRPr="008B3ED1">
              <w:rPr>
                <w:rFonts w:ascii="Verdana" w:eastAsia="SimSun" w:hAnsi="Verdana"/>
                <w:sz w:val="18"/>
                <w:szCs w:val="18"/>
              </w:rPr>
              <w:t xml:space="preserve"> management of external relations</w:t>
            </w:r>
          </w:p>
        </w:tc>
      </w:tr>
    </w:tbl>
    <w:p w:rsidR="00B50EEA" w:rsidRPr="008B3ED1" w:rsidRDefault="00B50EEA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18"/>
          <w:szCs w:val="18"/>
        </w:rPr>
      </w:pPr>
    </w:p>
    <w:p w:rsidR="008B3ED1" w:rsidRPr="008B3ED1" w:rsidRDefault="008B3ED1" w:rsidP="00772F2B">
      <w:pPr>
        <w:tabs>
          <w:tab w:val="left" w:pos="0"/>
        </w:tabs>
        <w:rPr>
          <w:rFonts w:ascii="Verdana" w:hAnsi="Verdana"/>
          <w:b/>
          <w:bCs/>
          <w:color w:val="003366"/>
          <w:sz w:val="18"/>
          <w:szCs w:val="18"/>
        </w:rPr>
      </w:pPr>
    </w:p>
    <w:p w:rsidR="001C3643" w:rsidRPr="008B3ED1" w:rsidRDefault="001C3643" w:rsidP="001C3643">
      <w:pPr>
        <w:jc w:val="both"/>
        <w:rPr>
          <w:rFonts w:ascii="Verdana" w:hAnsi="Verdana"/>
          <w:b/>
          <w:bCs/>
          <w:color w:val="003366"/>
          <w:sz w:val="22"/>
          <w:szCs w:val="22"/>
        </w:rPr>
      </w:pPr>
      <w:r w:rsidRPr="008B3ED1">
        <w:rPr>
          <w:rFonts w:ascii="Verdana" w:hAnsi="Verdana"/>
          <w:b/>
          <w:bCs/>
          <w:color w:val="003366"/>
          <w:sz w:val="22"/>
          <w:szCs w:val="22"/>
        </w:rPr>
        <w:t>Signature</w:t>
      </w:r>
    </w:p>
    <w:p w:rsidR="001636DB" w:rsidRPr="008B3ED1" w:rsidRDefault="001636DB" w:rsidP="001C3643">
      <w:pPr>
        <w:jc w:val="both"/>
        <w:rPr>
          <w:rFonts w:ascii="Verdana" w:hAnsi="Verdana"/>
          <w:b/>
          <w:bCs/>
          <w:color w:val="003366"/>
          <w:sz w:val="18"/>
          <w:szCs w:val="18"/>
        </w:rPr>
      </w:pPr>
    </w:p>
    <w:p w:rsidR="001C3643" w:rsidRPr="008B3ED1" w:rsidRDefault="00740FA7" w:rsidP="001C3643">
      <w:pPr>
        <w:jc w:val="both"/>
        <w:rPr>
          <w:rFonts w:ascii="Verdana" w:hAnsi="Verdana" w:cs="Arial"/>
          <w:sz w:val="18"/>
          <w:szCs w:val="18"/>
        </w:rPr>
      </w:pPr>
      <w:r w:rsidRPr="008B3ED1">
        <w:rPr>
          <w:rFonts w:ascii="Verdana" w:hAnsi="Verdana" w:cs="Arial"/>
          <w:sz w:val="18"/>
          <w:szCs w:val="18"/>
        </w:rPr>
        <w:t>I confirm that the information</w:t>
      </w:r>
      <w:r w:rsidR="001C3643" w:rsidRPr="008B3ED1">
        <w:rPr>
          <w:rFonts w:ascii="Verdana" w:hAnsi="Verdana" w:cs="Arial"/>
          <w:sz w:val="18"/>
          <w:szCs w:val="18"/>
        </w:rPr>
        <w:t xml:space="preserve"> provided on this application form is true and correct. 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065C11" w:rsidRPr="008B3ED1" w:rsidTr="00A62D64"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Place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065C11" w:rsidRPr="008B3ED1" w:rsidTr="00A62D64">
        <w:tc>
          <w:tcPr>
            <w:tcW w:w="2835" w:type="dxa"/>
            <w:shd w:val="clear" w:color="auto" w:fill="C6D9F1" w:themeFill="text2" w:themeFillTint="33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Date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065C11" w:rsidRPr="008B3ED1" w:rsidTr="00A62D64">
        <w:tc>
          <w:tcPr>
            <w:tcW w:w="2835" w:type="dxa"/>
            <w:shd w:val="clear" w:color="auto" w:fill="C6D9F1" w:themeFill="text2" w:themeFillTint="33"/>
          </w:tcPr>
          <w:p w:rsidR="00065C11" w:rsidRDefault="00065C11" w:rsidP="00772F2B">
            <w:pPr>
              <w:tabs>
                <w:tab w:val="left" w:pos="0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8B3ED1">
              <w:rPr>
                <w:rFonts w:ascii="Verdana" w:hAnsi="Verdana"/>
                <w:b/>
                <w:sz w:val="18"/>
                <w:szCs w:val="18"/>
              </w:rPr>
              <w:t>Signature</w:t>
            </w:r>
            <w:r w:rsidR="008B3ED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65C11" w:rsidRPr="008B3ED1" w:rsidRDefault="008B3ED1" w:rsidP="008B3ED1">
            <w:pPr>
              <w:tabs>
                <w:tab w:val="left" w:pos="0"/>
              </w:tabs>
              <w:rPr>
                <w:rFonts w:ascii="Verdana" w:hAnsi="Verdana"/>
                <w:bCs/>
                <w:sz w:val="18"/>
                <w:szCs w:val="18"/>
              </w:rPr>
            </w:pPr>
            <w:r w:rsidRPr="008B3ED1">
              <w:rPr>
                <w:rFonts w:ascii="Verdana" w:hAnsi="Verdana"/>
                <w:bCs/>
                <w:sz w:val="18"/>
                <w:szCs w:val="18"/>
              </w:rPr>
              <w:t>(If submitted electronically, a signature is not necessary. Please type your name)</w:t>
            </w:r>
            <w:r w:rsidRPr="008B3ED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946" w:type="dxa"/>
          </w:tcPr>
          <w:p w:rsidR="00065C11" w:rsidRPr="008B3ED1" w:rsidRDefault="00065C11" w:rsidP="00772F2B">
            <w:pPr>
              <w:tabs>
                <w:tab w:val="left" w:pos="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</w:tbl>
    <w:p w:rsidR="004E60DC" w:rsidRPr="008B3ED1" w:rsidRDefault="004E60DC" w:rsidP="00772F2B">
      <w:pPr>
        <w:rPr>
          <w:rFonts w:ascii="Verdana" w:hAnsi="Verdana"/>
          <w:vanish/>
          <w:color w:val="333333"/>
          <w:sz w:val="18"/>
          <w:szCs w:val="18"/>
        </w:rPr>
      </w:pPr>
    </w:p>
    <w:sectPr w:rsidR="004E60DC" w:rsidRPr="008B3ED1" w:rsidSect="001636DB">
      <w:footerReference w:type="default" r:id="rId8"/>
      <w:headerReference w:type="first" r:id="rId9"/>
      <w:footerReference w:type="first" r:id="rId10"/>
      <w:pgSz w:w="11907" w:h="16839" w:code="9"/>
      <w:pgMar w:top="680" w:right="1559" w:bottom="811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E6" w:rsidRDefault="00665DE6" w:rsidP="00451D86">
      <w:r>
        <w:separator/>
      </w:r>
    </w:p>
  </w:endnote>
  <w:endnote w:type="continuationSeparator" w:id="0">
    <w:p w:rsidR="00665DE6" w:rsidRDefault="00665DE6" w:rsidP="0045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r w:rsidRPr="008D4613">
      <w:rPr>
        <w:rFonts w:ascii="Arial" w:hAnsi="Arial" w:cs="Arial"/>
        <w:color w:val="4F81BD"/>
        <w:sz w:val="20"/>
        <w:szCs w:val="20"/>
        <w:lang w:val="en-US"/>
      </w:rPr>
      <w:t>Geneva Centre for the Democratic Control of Armed Forces (DCAF)</w:t>
    </w:r>
  </w:p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r w:rsidRPr="008D4613">
      <w:rPr>
        <w:rFonts w:ascii="Arial" w:hAnsi="Arial" w:cs="Arial"/>
        <w:color w:val="4F81BD"/>
        <w:sz w:val="20"/>
        <w:szCs w:val="20"/>
        <w:lang w:val="en-US"/>
      </w:rPr>
      <w:t>P.O.Box 1360 - CH-1211 Geneva 1 – Switzerland</w:t>
    </w:r>
  </w:p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r w:rsidRPr="008D4613">
      <w:rPr>
        <w:rFonts w:ascii="Arial" w:hAnsi="Arial" w:cs="Arial"/>
        <w:color w:val="4F81BD"/>
        <w:sz w:val="18"/>
        <w:szCs w:val="18"/>
      </w:rPr>
      <w:t>Tel: +41 (0) 22 741 77 00</w:t>
    </w:r>
    <w:r>
      <w:rPr>
        <w:rFonts w:ascii="Arial" w:hAnsi="Arial" w:cs="Arial"/>
        <w:color w:val="4F81BD"/>
        <w:sz w:val="18"/>
        <w:szCs w:val="18"/>
      </w:rPr>
      <w:t xml:space="preserve"> – </w:t>
    </w:r>
    <w:r w:rsidRPr="00207A1B">
      <w:rPr>
        <w:rFonts w:ascii="Arial" w:hAnsi="Arial" w:cs="Arial"/>
        <w:color w:val="4F81BD"/>
        <w:sz w:val="18"/>
        <w:szCs w:val="18"/>
      </w:rPr>
      <w:t>opmena@dcaf.ch</w:t>
    </w:r>
  </w:p>
  <w:p w:rsidR="00161091" w:rsidRPr="008D4613" w:rsidRDefault="00161091" w:rsidP="001610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r w:rsidRPr="008D4613">
      <w:rPr>
        <w:rFonts w:ascii="Arial" w:hAnsi="Arial" w:cs="Arial"/>
        <w:color w:val="4F81BD"/>
        <w:sz w:val="20"/>
        <w:szCs w:val="20"/>
        <w:lang w:val="en-US"/>
      </w:rPr>
      <w:t>Geneva Centre for the Democratic Control of Armed Forces (DCAF)</w:t>
    </w:r>
  </w:p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r w:rsidRPr="008D4613">
      <w:rPr>
        <w:rFonts w:ascii="Arial" w:hAnsi="Arial" w:cs="Arial"/>
        <w:color w:val="4F81BD"/>
        <w:sz w:val="20"/>
        <w:szCs w:val="20"/>
        <w:lang w:val="en-US"/>
      </w:rPr>
      <w:t>P.O.Box 1360 - CH-1211 Geneva 1 – Switzerland</w:t>
    </w:r>
  </w:p>
  <w:p w:rsidR="00161091" w:rsidRPr="008D4613" w:rsidRDefault="0072520A" w:rsidP="00161091">
    <w:pPr>
      <w:pStyle w:val="Footer"/>
      <w:rPr>
        <w:rFonts w:ascii="Arial" w:hAnsi="Arial" w:cs="Arial"/>
        <w:color w:val="4F81BD"/>
        <w:sz w:val="20"/>
        <w:szCs w:val="20"/>
        <w:lang w:val="en-US"/>
      </w:rPr>
    </w:pPr>
    <w:r w:rsidRPr="008D4613">
      <w:rPr>
        <w:rFonts w:ascii="Arial" w:hAnsi="Arial" w:cs="Arial"/>
        <w:color w:val="4F81BD"/>
        <w:sz w:val="18"/>
        <w:szCs w:val="18"/>
      </w:rPr>
      <w:t>Tel: +41 (0) 22 741 77 00</w:t>
    </w:r>
    <w:r>
      <w:rPr>
        <w:rFonts w:ascii="Arial" w:hAnsi="Arial" w:cs="Arial"/>
        <w:color w:val="4F81BD"/>
        <w:sz w:val="18"/>
        <w:szCs w:val="18"/>
      </w:rPr>
      <w:t xml:space="preserve"> – </w:t>
    </w:r>
    <w:r w:rsidRPr="00207A1B">
      <w:rPr>
        <w:rFonts w:ascii="Arial" w:hAnsi="Arial" w:cs="Arial"/>
        <w:color w:val="4F81BD"/>
        <w:sz w:val="18"/>
        <w:szCs w:val="18"/>
      </w:rPr>
      <w:t>opmena@dcaf.ch</w:t>
    </w:r>
  </w:p>
  <w:p w:rsidR="00161091" w:rsidRDefault="001610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E6" w:rsidRDefault="00665DE6" w:rsidP="00451D86">
      <w:r>
        <w:separator/>
      </w:r>
    </w:p>
  </w:footnote>
  <w:footnote w:type="continuationSeparator" w:id="0">
    <w:p w:rsidR="00665DE6" w:rsidRDefault="00665DE6" w:rsidP="00451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7229"/>
    </w:tblGrid>
    <w:tr w:rsidR="00161091" w:rsidTr="005778ED">
      <w:trPr>
        <w:trHeight w:val="1549"/>
      </w:trPr>
      <w:tc>
        <w:tcPr>
          <w:tcW w:w="2552" w:type="dxa"/>
        </w:tcPr>
        <w:p w:rsidR="00161091" w:rsidRPr="00120975" w:rsidRDefault="00161091" w:rsidP="00161091">
          <w:pPr>
            <w:pStyle w:val="Header"/>
            <w:jc w:val="center"/>
            <w:rPr>
              <w:rFonts w:eastAsia="SimSun"/>
            </w:rPr>
          </w:pPr>
        </w:p>
        <w:p w:rsidR="00161091" w:rsidRPr="00120975" w:rsidRDefault="00862ED7" w:rsidP="00161091">
          <w:pPr>
            <w:pStyle w:val="Header"/>
            <w:jc w:val="center"/>
            <w:rPr>
              <w:rFonts w:eastAsia="SimSun"/>
            </w:rPr>
          </w:pPr>
          <w:r>
            <w:rPr>
              <w:rFonts w:eastAsia="SimSun"/>
              <w:noProof/>
              <w:lang w:val="fr-CH" w:eastAsia="fr-CH"/>
            </w:rPr>
            <w:drawing>
              <wp:inline distT="0" distB="0" distL="0" distR="0">
                <wp:extent cx="1276350" cy="790575"/>
                <wp:effectExtent l="0" t="0" r="0" b="9525"/>
                <wp:docPr id="1" name="Picture 1" descr="transpar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nsparen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161091" w:rsidRPr="00B03C62" w:rsidRDefault="0072520A" w:rsidP="00161091">
          <w:pPr>
            <w:pStyle w:val="Header"/>
            <w:tabs>
              <w:tab w:val="left" w:pos="2696"/>
            </w:tabs>
            <w:rPr>
              <w:rFonts w:ascii="Arial" w:eastAsia="SimSun" w:hAnsi="Arial" w:cs="Arial"/>
              <w:b/>
              <w:smallCaps/>
              <w:sz w:val="32"/>
              <w:szCs w:val="32"/>
            </w:rPr>
          </w:pPr>
          <w:r w:rsidRPr="00B03C62">
            <w:rPr>
              <w:rFonts w:ascii="Arial" w:eastAsia="SimSun" w:hAnsi="Arial" w:cs="Arial"/>
              <w:b/>
              <w:smallCaps/>
              <w:sz w:val="32"/>
              <w:szCs w:val="32"/>
            </w:rPr>
            <w:t>For office use</w:t>
          </w:r>
          <w:r w:rsidRPr="00B03C62">
            <w:rPr>
              <w:rFonts w:ascii="Arial" w:eastAsia="SimSun" w:hAnsi="Arial" w:cs="Arial"/>
              <w:b/>
              <w:smallCaps/>
              <w:sz w:val="32"/>
              <w:szCs w:val="32"/>
            </w:rPr>
            <w:tab/>
          </w:r>
        </w:p>
        <w:p w:rsidR="00161091" w:rsidRPr="00120975" w:rsidRDefault="00862ED7" w:rsidP="00161091">
          <w:pPr>
            <w:pStyle w:val="Header"/>
            <w:tabs>
              <w:tab w:val="clear" w:pos="4320"/>
              <w:tab w:val="clear" w:pos="8640"/>
              <w:tab w:val="left" w:pos="2223"/>
            </w:tabs>
            <w:ind w:firstLine="33"/>
            <w:rPr>
              <w:rFonts w:ascii="Arial" w:eastAsia="SimSun" w:hAnsi="Arial" w:cs="Arial"/>
              <w:b/>
              <w:smallCaps/>
              <w:color w:val="663300"/>
              <w:sz w:val="40"/>
              <w:szCs w:val="40"/>
            </w:rPr>
          </w:pPr>
          <w:r>
            <w:rPr>
              <w:rFonts w:ascii="Arial" w:eastAsia="SimSun" w:hAnsi="Arial" w:cs="Arial"/>
              <w:b/>
              <w:smallCaps/>
              <w:noProof/>
              <w:sz w:val="32"/>
              <w:szCs w:val="32"/>
              <w:lang w:val="fr-CH" w:eastAsia="fr-CH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-47625</wp:posOffset>
                    </wp:positionH>
                    <wp:positionV relativeFrom="paragraph">
                      <wp:posOffset>8890</wp:posOffset>
                    </wp:positionV>
                    <wp:extent cx="4231640" cy="676275"/>
                    <wp:effectExtent l="0" t="0" r="0" b="63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3164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1091" w:rsidRPr="004F25D8" w:rsidRDefault="0072520A" w:rsidP="00161091">
                                <w:pPr>
                                  <w:spacing w:line="480" w:lineRule="auto"/>
                                  <w:rPr>
                                    <w:rFonts w:ascii="Verdana" w:hAnsi="Verdana"/>
                                    <w:b/>
                                    <w:color w:val="7F7F7F"/>
                                    <w:sz w:val="17"/>
                                    <w:szCs w:val="17"/>
                                  </w:rPr>
                                </w:pPr>
                                <w:r w:rsidRPr="004F25D8">
                                  <w:rPr>
                                    <w:rFonts w:ascii="Verdana" w:hAnsi="Verdana"/>
                                    <w:b/>
                                    <w:color w:val="7F7F7F"/>
                                    <w:sz w:val="17"/>
                                    <w:szCs w:val="17"/>
                                  </w:rPr>
                                  <w:t xml:space="preserve">Name of Applicant: </w:t>
                                </w:r>
                                <w:r w:rsidRPr="004F25D8">
                                  <w:rPr>
                                    <w:rFonts w:ascii="Verdana" w:hAnsi="Verdana"/>
                                    <w:b/>
                                    <w:color w:val="7F7F7F"/>
                                    <w:sz w:val="17"/>
                                    <w:szCs w:val="17"/>
                                  </w:rPr>
                                  <w:tab/>
                                  <w:t>__________________________________</w:t>
                                </w:r>
                              </w:p>
                              <w:p w:rsidR="00161091" w:rsidRPr="004F25D8" w:rsidRDefault="0072520A" w:rsidP="00161091">
                                <w:pPr>
                                  <w:spacing w:line="480" w:lineRule="auto"/>
                                  <w:rPr>
                                    <w:rFonts w:ascii="Verdana" w:hAnsi="Verdana"/>
                                    <w:b/>
                                    <w:color w:val="7F7F7F"/>
                                    <w:sz w:val="17"/>
                                    <w:szCs w:val="17"/>
                                  </w:rPr>
                                </w:pPr>
                                <w:r w:rsidRPr="004F25D8">
                                  <w:rPr>
                                    <w:rFonts w:ascii="Verdana" w:hAnsi="Verdana"/>
                                    <w:b/>
                                    <w:color w:val="7F7F7F"/>
                                    <w:sz w:val="17"/>
                                    <w:szCs w:val="17"/>
                                  </w:rPr>
                                  <w:t>Date of Application:</w:t>
                                </w:r>
                                <w:r w:rsidRPr="004F25D8">
                                  <w:rPr>
                                    <w:rFonts w:ascii="Verdana" w:hAnsi="Verdana"/>
                                    <w:b/>
                                    <w:color w:val="7F7F7F"/>
                                    <w:sz w:val="17"/>
                                    <w:szCs w:val="17"/>
                                  </w:rPr>
                                  <w:tab/>
                                  <w:t>__________________________________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3.75pt;margin-top:.7pt;width:333.2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B8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" stroked="f">
                    <v:textbox>
                      <w:txbxContent>
                        <w:p w:rsidR="00161091" w:rsidRPr="004F25D8" w:rsidRDefault="0072520A" w:rsidP="00161091">
                          <w:pPr>
                            <w:spacing w:line="480" w:lineRule="auto"/>
                            <w:rPr>
                              <w:rFonts w:ascii="Verdana" w:hAnsi="Verdana"/>
                              <w:b/>
                              <w:color w:val="7F7F7F"/>
                              <w:sz w:val="17"/>
                              <w:szCs w:val="17"/>
                            </w:rPr>
                          </w:pPr>
                          <w:r w:rsidRPr="004F25D8">
                            <w:rPr>
                              <w:rFonts w:ascii="Verdana" w:hAnsi="Verdana"/>
                              <w:b/>
                              <w:color w:val="7F7F7F"/>
                              <w:sz w:val="17"/>
                              <w:szCs w:val="17"/>
                            </w:rPr>
                            <w:t xml:space="preserve">Name of Applicant: </w:t>
                          </w:r>
                          <w:r w:rsidRPr="004F25D8">
                            <w:rPr>
                              <w:rFonts w:ascii="Verdana" w:hAnsi="Verdana"/>
                              <w:b/>
                              <w:color w:val="7F7F7F"/>
                              <w:sz w:val="17"/>
                              <w:szCs w:val="17"/>
                            </w:rPr>
                            <w:tab/>
                            <w:t>__________________________________</w:t>
                          </w:r>
                        </w:p>
                        <w:p w:rsidR="00161091" w:rsidRPr="004F25D8" w:rsidRDefault="0072520A" w:rsidP="00161091">
                          <w:pPr>
                            <w:spacing w:line="480" w:lineRule="auto"/>
                            <w:rPr>
                              <w:rFonts w:ascii="Verdana" w:hAnsi="Verdana"/>
                              <w:b/>
                              <w:color w:val="7F7F7F"/>
                              <w:sz w:val="17"/>
                              <w:szCs w:val="17"/>
                            </w:rPr>
                          </w:pPr>
                          <w:r w:rsidRPr="004F25D8">
                            <w:rPr>
                              <w:rFonts w:ascii="Verdana" w:hAnsi="Verdana"/>
                              <w:b/>
                              <w:color w:val="7F7F7F"/>
                              <w:sz w:val="17"/>
                              <w:szCs w:val="17"/>
                            </w:rPr>
                            <w:t>Date of Application:</w:t>
                          </w:r>
                          <w:r w:rsidRPr="004F25D8">
                            <w:rPr>
                              <w:rFonts w:ascii="Verdana" w:hAnsi="Verdana"/>
                              <w:b/>
                              <w:color w:val="7F7F7F"/>
                              <w:sz w:val="17"/>
                              <w:szCs w:val="17"/>
                            </w:rPr>
                            <w:tab/>
                            <w:t>__________________________________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161091" w:rsidRPr="00120975" w:rsidRDefault="00161091" w:rsidP="00161091">
          <w:pPr>
            <w:pStyle w:val="Header"/>
            <w:jc w:val="center"/>
            <w:rPr>
              <w:rFonts w:ascii="Arial" w:eastAsia="SimSun" w:hAnsi="Arial" w:cs="Arial"/>
              <w:color w:val="663300"/>
              <w:sz w:val="20"/>
              <w:szCs w:val="20"/>
              <w:lang w:val="en-US"/>
            </w:rPr>
          </w:pPr>
        </w:p>
        <w:p w:rsidR="00161091" w:rsidRPr="00120975" w:rsidRDefault="00161091" w:rsidP="00161091">
          <w:pPr>
            <w:pStyle w:val="Header"/>
            <w:jc w:val="center"/>
            <w:rPr>
              <w:rFonts w:ascii="Arial" w:eastAsia="SimSun" w:hAnsi="Arial" w:cs="Arial"/>
              <w:color w:val="663300"/>
              <w:sz w:val="20"/>
              <w:szCs w:val="20"/>
              <w:lang w:val="en-US"/>
            </w:rPr>
          </w:pPr>
        </w:p>
        <w:p w:rsidR="00161091" w:rsidRPr="00120975" w:rsidRDefault="00161091" w:rsidP="00161091">
          <w:pPr>
            <w:rPr>
              <w:rFonts w:eastAsia="SimSun"/>
              <w:sz w:val="20"/>
              <w:szCs w:val="20"/>
            </w:rPr>
          </w:pPr>
        </w:p>
      </w:tc>
    </w:tr>
  </w:tbl>
  <w:p w:rsidR="00161091" w:rsidRDefault="00161091" w:rsidP="00451D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D73"/>
    <w:multiLevelType w:val="hybridMultilevel"/>
    <w:tmpl w:val="3D2E7E44"/>
    <w:lvl w:ilvl="0" w:tplc="526681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70042"/>
    <w:multiLevelType w:val="hybridMultilevel"/>
    <w:tmpl w:val="61A8C5EC"/>
    <w:lvl w:ilvl="0" w:tplc="CA8251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81DD2"/>
    <w:multiLevelType w:val="hybridMultilevel"/>
    <w:tmpl w:val="3628F9AA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DC"/>
    <w:rsid w:val="00015577"/>
    <w:rsid w:val="00065C11"/>
    <w:rsid w:val="00161091"/>
    <w:rsid w:val="001636DB"/>
    <w:rsid w:val="001B0E61"/>
    <w:rsid w:val="001C3643"/>
    <w:rsid w:val="00264D80"/>
    <w:rsid w:val="00271FA5"/>
    <w:rsid w:val="002B5A22"/>
    <w:rsid w:val="00301606"/>
    <w:rsid w:val="0038131C"/>
    <w:rsid w:val="003B2A47"/>
    <w:rsid w:val="00451D86"/>
    <w:rsid w:val="004E60DC"/>
    <w:rsid w:val="005778ED"/>
    <w:rsid w:val="00665DE6"/>
    <w:rsid w:val="0072520A"/>
    <w:rsid w:val="00740FA7"/>
    <w:rsid w:val="007460C8"/>
    <w:rsid w:val="00770E2E"/>
    <w:rsid w:val="00772F2B"/>
    <w:rsid w:val="00862ED7"/>
    <w:rsid w:val="008B3ED1"/>
    <w:rsid w:val="008C4BDF"/>
    <w:rsid w:val="0093531F"/>
    <w:rsid w:val="00970016"/>
    <w:rsid w:val="00A62D64"/>
    <w:rsid w:val="00B50EEA"/>
    <w:rsid w:val="00B56CD5"/>
    <w:rsid w:val="00B8034E"/>
    <w:rsid w:val="00BA2436"/>
    <w:rsid w:val="00BA5584"/>
    <w:rsid w:val="00BB5620"/>
    <w:rsid w:val="00C40F21"/>
    <w:rsid w:val="00D1372F"/>
    <w:rsid w:val="00D21E17"/>
    <w:rsid w:val="00D5284D"/>
    <w:rsid w:val="00DA77B0"/>
    <w:rsid w:val="00D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before="120"/>
        <w:ind w:left="193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DC"/>
    <w:pPr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0DC"/>
    <w:pPr>
      <w:autoSpaceDE w:val="0"/>
      <w:autoSpaceDN w:val="0"/>
      <w:adjustRightInd w:val="0"/>
      <w:spacing w:before="0"/>
      <w:ind w:left="0" w:firstLine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E6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0D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E6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60D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4E60D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F2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A62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D6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D6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A62D64"/>
    <w:pPr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before="120"/>
        <w:ind w:left="193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DC"/>
    <w:pPr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0DC"/>
    <w:pPr>
      <w:autoSpaceDE w:val="0"/>
      <w:autoSpaceDN w:val="0"/>
      <w:adjustRightInd w:val="0"/>
      <w:spacing w:before="0"/>
      <w:ind w:left="0" w:firstLine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E6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0D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E6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60D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4E60D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F2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A62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D6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D6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A62D64"/>
    <w:pPr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987F1D76</Template>
  <TotalTime>0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GCSP IT Dept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RICEJA</dc:creator>
  <cp:lastModifiedBy>Gatellier Valérie</cp:lastModifiedBy>
  <cp:revision>2</cp:revision>
  <dcterms:created xsi:type="dcterms:W3CDTF">2014-10-23T16:09:00Z</dcterms:created>
  <dcterms:modified xsi:type="dcterms:W3CDTF">2014-10-23T16:09:00Z</dcterms:modified>
</cp:coreProperties>
</file>